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82" w:rsidRDefault="006D3F82">
      <w:pPr>
        <w:pStyle w:val="DocumentHeading"/>
      </w:pPr>
      <w:smartTag w:uri="urn:schemas-microsoft-com:office:smarttags" w:element="stockticker">
        <w:r>
          <w:t>CPN</w:t>
        </w:r>
      </w:smartTag>
      <w:r>
        <w:t xml:space="preserve"> Board Election 2012 </w:t>
      </w:r>
    </w:p>
    <w:p w:rsidR="006D3F82" w:rsidRDefault="006D3F82">
      <w:pPr>
        <w:pStyle w:val="SpaceBetween"/>
        <w:rPr>
          <w:rFonts w:cs="Times New Roman"/>
        </w:rPr>
      </w:pPr>
    </w:p>
    <w:tbl>
      <w:tblPr>
        <w:tblW w:w="0" w:type="auto"/>
        <w:tblBorders>
          <w:bottom w:val="dotted" w:sz="4" w:space="0" w:color="595959"/>
          <w:insideH w:val="dotted" w:sz="4" w:space="0" w:color="595959"/>
          <w:insideV w:val="dotted" w:sz="4" w:space="0" w:color="595959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800"/>
      </w:tblGrid>
      <w:tr w:rsidR="006D3F82" w:rsidRPr="006F6756">
        <w:tc>
          <w:tcPr>
            <w:tcW w:w="10800" w:type="dxa"/>
            <w:tcBorders>
              <w:bottom w:val="dotted" w:sz="8" w:space="0" w:color="595959"/>
            </w:tcBorders>
          </w:tcPr>
          <w:tbl>
            <w:tblPr>
              <w:tblW w:w="5000" w:type="pct"/>
              <w:tblLayout w:type="fixed"/>
              <w:tblCellMar>
                <w:left w:w="72" w:type="dxa"/>
                <w:right w:w="72" w:type="dxa"/>
              </w:tblCellMar>
              <w:tblLook w:val="00A0"/>
            </w:tblPr>
            <w:tblGrid>
              <w:gridCol w:w="2620"/>
              <w:gridCol w:w="2007"/>
              <w:gridCol w:w="2866"/>
              <w:gridCol w:w="1985"/>
              <w:gridCol w:w="1322"/>
            </w:tblGrid>
            <w:tr w:rsidR="006D3F82" w:rsidRPr="006F6756">
              <w:tc>
                <w:tcPr>
                  <w:tcW w:w="1213" w:type="pct"/>
                  <w:vAlign w:val="bottom"/>
                </w:tcPr>
                <w:p w:rsidR="006D3F82" w:rsidRPr="006F6756" w:rsidRDefault="006D3F82">
                  <w:pPr>
                    <w:pStyle w:val="TopicHeading"/>
                    <w:rPr>
                      <w:rFonts w:eastAsia="MS Gothiw Roman"/>
                    </w:rPr>
                  </w:pPr>
                  <w:r w:rsidRPr="006F6756">
                    <w:rPr>
                      <w:rFonts w:eastAsia="MS Gothiw Roman"/>
                    </w:rPr>
                    <w:t>Candidate</w:t>
                  </w:r>
                </w:p>
              </w:tc>
              <w:tc>
                <w:tcPr>
                  <w:tcW w:w="929" w:type="pct"/>
                  <w:vAlign w:val="bottom"/>
                </w:tcPr>
                <w:p w:rsidR="006D3F82" w:rsidRPr="006F6756" w:rsidRDefault="006D3F82">
                  <w:pPr>
                    <w:pStyle w:val="TableHeadingRight"/>
                    <w:rPr>
                      <w:rFonts w:eastAsia="MS Gothiw Roman"/>
                    </w:rPr>
                  </w:pPr>
                  <w:r w:rsidRPr="006F6756">
                    <w:rPr>
                      <w:rFonts w:eastAsia="MS Gothiw Roman"/>
                    </w:rPr>
                    <w:t>Name:</w:t>
                  </w:r>
                </w:p>
              </w:tc>
              <w:tc>
                <w:tcPr>
                  <w:tcW w:w="1327" w:type="pct"/>
                  <w:vAlign w:val="bottom"/>
                </w:tcPr>
                <w:p w:rsidR="006D3F82" w:rsidRPr="006F6756" w:rsidRDefault="006D3F82">
                  <w:pPr>
                    <w:rPr>
                      <w:rFonts w:eastAsia="MS Gothiw Roman" w:cs="Times New Roman"/>
                    </w:rPr>
                  </w:pPr>
                  <w:r>
                    <w:rPr>
                      <w:rFonts w:eastAsia="MS Gothiw Roman"/>
                    </w:rPr>
                    <w:t>Wang Yunyong</w:t>
                  </w:r>
                </w:p>
              </w:tc>
              <w:tc>
                <w:tcPr>
                  <w:tcW w:w="919" w:type="pct"/>
                  <w:vAlign w:val="bottom"/>
                </w:tcPr>
                <w:p w:rsidR="006D3F82" w:rsidRPr="006F6756" w:rsidRDefault="006D3F82">
                  <w:pPr>
                    <w:pStyle w:val="TableHeadingRight"/>
                    <w:rPr>
                      <w:rFonts w:eastAsia="MS Gothiw Roman"/>
                    </w:rPr>
                  </w:pPr>
                  <w:r w:rsidRPr="006F6756">
                    <w:rPr>
                      <w:rFonts w:eastAsia="MS Gothiw Roman"/>
                    </w:rPr>
                    <w:t>Sex:</w:t>
                  </w:r>
                </w:p>
              </w:tc>
              <w:tc>
                <w:tcPr>
                  <w:tcW w:w="612" w:type="pct"/>
                  <w:vAlign w:val="bottom"/>
                </w:tcPr>
                <w:p w:rsidR="006D3F82" w:rsidRPr="006F6756" w:rsidRDefault="006D3F82">
                  <w:pPr>
                    <w:pStyle w:val="BodyText"/>
                    <w:rPr>
                      <w:rFonts w:eastAsia="MS Gothiw Roman" w:cs="Times New Roman"/>
                    </w:rPr>
                  </w:pPr>
                  <w:r>
                    <w:rPr>
                      <w:rFonts w:eastAsia="MS Gothiw Roman"/>
                    </w:rPr>
                    <w:t>M</w:t>
                  </w:r>
                </w:p>
              </w:tc>
            </w:tr>
          </w:tbl>
          <w:p w:rsidR="006D3F82" w:rsidRPr="006F6756" w:rsidRDefault="006D3F82">
            <w:pPr>
              <w:rPr>
                <w:rFonts w:eastAsia="MS Gothiw Roman" w:cs="Times New Roman"/>
              </w:rPr>
            </w:pPr>
          </w:p>
        </w:tc>
      </w:tr>
      <w:tr w:rsidR="006D3F82" w:rsidRPr="006F6756">
        <w:tc>
          <w:tcPr>
            <w:tcW w:w="10800" w:type="dxa"/>
            <w:tcBorders>
              <w:top w:val="dotted" w:sz="8" w:space="0" w:color="595959"/>
              <w:left w:val="dotted" w:sz="8" w:space="0" w:color="595959"/>
              <w:bottom w:val="dotted" w:sz="8" w:space="0" w:color="595959"/>
              <w:right w:val="dotted" w:sz="8" w:space="0" w:color="595959"/>
            </w:tcBorders>
          </w:tcPr>
          <w:tbl>
            <w:tblPr>
              <w:tblW w:w="5000" w:type="pct"/>
              <w:tblBorders>
                <w:insideH w:val="dotted" w:sz="4" w:space="0" w:color="595959"/>
                <w:insideV w:val="single" w:sz="4" w:space="0" w:color="A6A6A6"/>
              </w:tblBorders>
              <w:tblLayout w:type="fixed"/>
              <w:tblCellMar>
                <w:left w:w="72" w:type="dxa"/>
                <w:right w:w="72" w:type="dxa"/>
              </w:tblCellMar>
              <w:tblLook w:val="00A0"/>
            </w:tblPr>
            <w:tblGrid>
              <w:gridCol w:w="10780"/>
            </w:tblGrid>
            <w:tr w:rsidR="006D3F82" w:rsidRPr="006F6756">
              <w:tc>
                <w:tcPr>
                  <w:tcW w:w="5000" w:type="pct"/>
                  <w:tcBorders>
                    <w:bottom w:val="dotted" w:sz="4" w:space="0" w:color="595959"/>
                  </w:tcBorders>
                </w:tcPr>
                <w:p w:rsidR="006D3F82" w:rsidRPr="006F6756" w:rsidRDefault="006D3F82">
                  <w:pPr>
                    <w:pStyle w:val="TableHeadingLeft"/>
                    <w:rPr>
                      <w:rFonts w:eastAsia="MS Gothiw Roman"/>
                    </w:rPr>
                  </w:pPr>
                  <w:r w:rsidRPr="006F6756">
                    <w:rPr>
                      <w:rFonts w:eastAsia="MS Gothiw Roman"/>
                    </w:rPr>
                    <w:t>Current Job</w:t>
                  </w:r>
                </w:p>
              </w:tc>
            </w:tr>
            <w:tr w:rsidR="006D3F82" w:rsidRPr="006F6756">
              <w:trPr>
                <w:trHeight w:val="348"/>
              </w:trPr>
              <w:tc>
                <w:tcPr>
                  <w:tcW w:w="5000" w:type="pct"/>
                  <w:tcBorders>
                    <w:top w:val="dotted" w:sz="4" w:space="0" w:color="595959"/>
                  </w:tcBorders>
                </w:tcPr>
                <w:p w:rsidR="006D3F82" w:rsidRPr="006F6756" w:rsidRDefault="006D3F82">
                  <w:pPr>
                    <w:pStyle w:val="BodyText"/>
                    <w:rPr>
                      <w:rFonts w:eastAsia="MS Gothiw Roman" w:cs="Times New Roman"/>
                    </w:rPr>
                  </w:pPr>
                  <w:r>
                    <w:rPr>
                      <w:rFonts w:eastAsia="MS Gothiw Roman"/>
                    </w:rPr>
                    <w:t>Radiumhospitalet</w:t>
                  </w:r>
                </w:p>
              </w:tc>
            </w:tr>
          </w:tbl>
          <w:p w:rsidR="006D3F82" w:rsidRPr="006F6756" w:rsidRDefault="006D3F82">
            <w:pPr>
              <w:pStyle w:val="NoSpaceBetween"/>
              <w:rPr>
                <w:rFonts w:eastAsia="MS Gothiw Roman" w:cs="Times New Roman"/>
              </w:rPr>
            </w:pPr>
          </w:p>
          <w:p w:rsidR="006D3F82" w:rsidRPr="006F6756" w:rsidRDefault="006D3F82">
            <w:pPr>
              <w:pStyle w:val="NoSpaceBetween"/>
              <w:rPr>
                <w:rFonts w:eastAsia="MS Gothiw Roman" w:cs="Times New Roman"/>
              </w:rPr>
            </w:pPr>
          </w:p>
          <w:tbl>
            <w:tblPr>
              <w:tblW w:w="5000" w:type="pct"/>
              <w:tblBorders>
                <w:top w:val="dotted" w:sz="4" w:space="0" w:color="595959"/>
                <w:bottom w:val="dotted" w:sz="4" w:space="0" w:color="595959"/>
                <w:insideH w:val="dotted" w:sz="4" w:space="0" w:color="595959"/>
                <w:insideV w:val="dotted" w:sz="4" w:space="0" w:color="595959"/>
              </w:tblBorders>
              <w:tblLayout w:type="fixed"/>
              <w:tblCellMar>
                <w:left w:w="72" w:type="dxa"/>
                <w:right w:w="72" w:type="dxa"/>
              </w:tblCellMar>
              <w:tblLook w:val="00A0"/>
            </w:tblPr>
            <w:tblGrid>
              <w:gridCol w:w="10780"/>
            </w:tblGrid>
            <w:tr w:rsidR="006D3F82" w:rsidRPr="006F6756">
              <w:tc>
                <w:tcPr>
                  <w:tcW w:w="5000" w:type="pct"/>
                  <w:tcBorders>
                    <w:top w:val="dotted" w:sz="4" w:space="0" w:color="595959"/>
                    <w:bottom w:val="dotted" w:sz="4" w:space="0" w:color="595959"/>
                  </w:tcBorders>
                </w:tcPr>
                <w:p w:rsidR="006D3F82" w:rsidRPr="006F6756" w:rsidRDefault="006D3F82" w:rsidP="00310D68">
                  <w:pPr>
                    <w:pStyle w:val="TableHeadingLeft"/>
                    <w:rPr>
                      <w:rFonts w:eastAsia="MS Gothiw Roman" w:cs="Times New Roman"/>
                    </w:rPr>
                  </w:pPr>
                  <w:r w:rsidRPr="006F6756">
                    <w:rPr>
                      <w:rFonts w:eastAsia="MS Gothiw Roman"/>
                      <w:lang w:eastAsia="zh-CN"/>
                    </w:rPr>
                    <w:t>Your</w:t>
                  </w:r>
                  <w:r w:rsidRPr="006F6756">
                    <w:rPr>
                      <w:rFonts w:eastAsia="MS Gothiw Roman"/>
                      <w:lang w:val="nb-NO" w:eastAsia="zh-CN"/>
                    </w:rPr>
                    <w:t xml:space="preserve"> experience</w:t>
                  </w:r>
                </w:p>
              </w:tc>
            </w:tr>
            <w:tr w:rsidR="006D3F82" w:rsidRPr="006F6756">
              <w:trPr>
                <w:trHeight w:val="1437"/>
              </w:trPr>
              <w:tc>
                <w:tcPr>
                  <w:tcW w:w="5000" w:type="pct"/>
                  <w:tcBorders>
                    <w:top w:val="dotted" w:sz="4" w:space="0" w:color="595959"/>
                    <w:bottom w:val="dotted" w:sz="4" w:space="0" w:color="595959"/>
                  </w:tcBorders>
                </w:tcPr>
                <w:p w:rsidR="006D3F82" w:rsidRPr="006F6756" w:rsidRDefault="006D3F82">
                  <w:pPr>
                    <w:pStyle w:val="BodyText"/>
                    <w:rPr>
                      <w:rFonts w:eastAsia="MS Gothiw Roman" w:cs="Times New Roman"/>
                    </w:rPr>
                  </w:pPr>
                  <w:bookmarkStart w:id="0" w:name="_GoBack"/>
                  <w:bookmarkEnd w:id="0"/>
                  <w:r>
                    <w:rPr>
                      <w:rFonts w:eastAsia="MS Gothiw Roman"/>
                    </w:rPr>
                    <w:t xml:space="preserve">I have been a neurosurgeon in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eastAsia="MS Gothiw Roman"/>
                        </w:rPr>
                        <w:t>China</w:t>
                      </w:r>
                    </w:smartTag>
                  </w:smartTag>
                  <w:r>
                    <w:rPr>
                      <w:rFonts w:eastAsia="MS Gothiw Roman"/>
                    </w:rPr>
                    <w:t xml:space="preserve"> for 12 years before I came to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eastAsia="MS Gothiw Roman"/>
                        </w:rPr>
                        <w:t>Norway</w:t>
                      </w:r>
                    </w:smartTag>
                  </w:smartTag>
                  <w:r>
                    <w:rPr>
                      <w:rFonts w:eastAsia="MS Gothiw Roman"/>
                    </w:rPr>
                    <w:t>. I got PhD in the surgical research institute in 2008. Afterwards, I got an offer as data manager in Radiumhospitalet.</w:t>
                  </w:r>
                </w:p>
              </w:tc>
            </w:tr>
          </w:tbl>
          <w:p w:rsidR="006D3F82" w:rsidRPr="006F6756" w:rsidRDefault="006D3F82">
            <w:pPr>
              <w:pStyle w:val="NoSpaceBetween"/>
              <w:rPr>
                <w:rFonts w:eastAsia="MS Gothiw Roman" w:cs="Times New Roman"/>
              </w:rPr>
            </w:pPr>
          </w:p>
          <w:tbl>
            <w:tblPr>
              <w:tblW w:w="5000" w:type="pct"/>
              <w:tblBorders>
                <w:top w:val="dotted" w:sz="4" w:space="0" w:color="595959"/>
                <w:bottom w:val="dotted" w:sz="4" w:space="0" w:color="595959"/>
                <w:insideH w:val="dotted" w:sz="4" w:space="0" w:color="595959"/>
                <w:insideV w:val="dotted" w:sz="4" w:space="0" w:color="595959"/>
              </w:tblBorders>
              <w:tblLayout w:type="fixed"/>
              <w:tblCellMar>
                <w:left w:w="72" w:type="dxa"/>
                <w:right w:w="72" w:type="dxa"/>
              </w:tblCellMar>
              <w:tblLook w:val="00A0"/>
            </w:tblPr>
            <w:tblGrid>
              <w:gridCol w:w="10780"/>
            </w:tblGrid>
            <w:tr w:rsidR="006D3F82" w:rsidRPr="006F6756">
              <w:tc>
                <w:tcPr>
                  <w:tcW w:w="5000" w:type="pct"/>
                  <w:tcBorders>
                    <w:top w:val="dotted" w:sz="4" w:space="0" w:color="595959"/>
                    <w:bottom w:val="dotted" w:sz="4" w:space="0" w:color="595959"/>
                  </w:tcBorders>
                </w:tcPr>
                <w:p w:rsidR="006D3F82" w:rsidRPr="006F6756" w:rsidRDefault="006D3F82" w:rsidP="003446BE">
                  <w:pPr>
                    <w:pStyle w:val="TableHeadingLeft"/>
                    <w:rPr>
                      <w:rFonts w:eastAsia="MS Gothiw Roman"/>
                    </w:rPr>
                  </w:pPr>
                  <w:r w:rsidRPr="006F6756">
                    <w:rPr>
                      <w:rFonts w:eastAsia="MS Gothiw Roman"/>
                    </w:rPr>
                    <w:t>When did you come to Norway?</w:t>
                  </w:r>
                </w:p>
              </w:tc>
            </w:tr>
            <w:tr w:rsidR="006D3F82" w:rsidRPr="006F6756">
              <w:tc>
                <w:tcPr>
                  <w:tcW w:w="5000" w:type="pct"/>
                  <w:tcBorders>
                    <w:top w:val="dotted" w:sz="4" w:space="0" w:color="595959"/>
                    <w:bottom w:val="dotted" w:sz="4" w:space="0" w:color="595959"/>
                  </w:tcBorders>
                </w:tcPr>
                <w:p w:rsidR="006D3F82" w:rsidRPr="006F6756" w:rsidRDefault="006D3F82" w:rsidP="003446BE">
                  <w:pPr>
                    <w:pStyle w:val="BodyText"/>
                    <w:rPr>
                      <w:rFonts w:eastAsia="MS Gothiw Roman" w:cs="Times New Roman"/>
                    </w:rPr>
                  </w:pPr>
                  <w:r>
                    <w:rPr>
                      <w:rFonts w:eastAsia="MS Gothiw Roman"/>
                    </w:rPr>
                    <w:t>2002</w:t>
                  </w:r>
                </w:p>
              </w:tc>
            </w:tr>
          </w:tbl>
          <w:p w:rsidR="006D3F82" w:rsidRPr="006F6756" w:rsidRDefault="006D3F82" w:rsidP="00310D68">
            <w:pPr>
              <w:pStyle w:val="NoSpaceBetween"/>
              <w:rPr>
                <w:rFonts w:eastAsia="MS Gothiw Roman" w:cs="Times New Roman"/>
              </w:rPr>
            </w:pPr>
          </w:p>
          <w:tbl>
            <w:tblPr>
              <w:tblW w:w="5000" w:type="pct"/>
              <w:tblBorders>
                <w:insideH w:val="dotted" w:sz="4" w:space="0" w:color="595959"/>
                <w:insideV w:val="single" w:sz="4" w:space="0" w:color="A6A6A6"/>
              </w:tblBorders>
              <w:tblLayout w:type="fixed"/>
              <w:tblCellMar>
                <w:left w:w="72" w:type="dxa"/>
                <w:right w:w="72" w:type="dxa"/>
              </w:tblCellMar>
              <w:tblLook w:val="00A0"/>
            </w:tblPr>
            <w:tblGrid>
              <w:gridCol w:w="10780"/>
            </w:tblGrid>
            <w:tr w:rsidR="006D3F82" w:rsidRPr="006F6756">
              <w:tc>
                <w:tcPr>
                  <w:tcW w:w="5000" w:type="pct"/>
                  <w:tcBorders>
                    <w:bottom w:val="dotted" w:sz="4" w:space="0" w:color="595959"/>
                  </w:tcBorders>
                </w:tcPr>
                <w:p w:rsidR="006D3F82" w:rsidRPr="006F6756" w:rsidRDefault="006D3F82" w:rsidP="003446BE">
                  <w:pPr>
                    <w:pStyle w:val="TableHeadingLeft"/>
                    <w:rPr>
                      <w:rFonts w:eastAsia="MS Gothiw Roman"/>
                    </w:rPr>
                  </w:pPr>
                  <w:r w:rsidRPr="006F6756">
                    <w:rPr>
                      <w:rFonts w:eastAsia="MS Gothiw Roman"/>
                    </w:rPr>
                    <w:t xml:space="preserve">When did you join </w:t>
                  </w:r>
                  <w:smartTag w:uri="urn:schemas-microsoft-com:office:smarttags" w:element="stockticker">
                    <w:r w:rsidRPr="006F6756">
                      <w:rPr>
                        <w:rFonts w:eastAsia="MS Gothiw Roman"/>
                      </w:rPr>
                      <w:t>CPN</w:t>
                    </w:r>
                  </w:smartTag>
                  <w:r w:rsidRPr="006F6756">
                    <w:rPr>
                      <w:rFonts w:eastAsia="MS Gothiw Roman"/>
                    </w:rPr>
                    <w:t>?</w:t>
                  </w:r>
                </w:p>
              </w:tc>
            </w:tr>
            <w:tr w:rsidR="006D3F82" w:rsidRPr="006F6756">
              <w:tc>
                <w:tcPr>
                  <w:tcW w:w="5000" w:type="pct"/>
                  <w:tcBorders>
                    <w:top w:val="dotted" w:sz="4" w:space="0" w:color="595959"/>
                    <w:bottom w:val="dotted" w:sz="4" w:space="0" w:color="595959"/>
                  </w:tcBorders>
                </w:tcPr>
                <w:p w:rsidR="006D3F82" w:rsidRPr="006F6756" w:rsidRDefault="006D3F82" w:rsidP="003446BE">
                  <w:pPr>
                    <w:pStyle w:val="BodyText"/>
                    <w:rPr>
                      <w:rFonts w:eastAsia="MS Gothiw Roman" w:cs="Times New Roman"/>
                    </w:rPr>
                  </w:pPr>
                  <w:r>
                    <w:rPr>
                      <w:rFonts w:eastAsia="MS Gothiw Roman"/>
                    </w:rPr>
                    <w:t>2005</w:t>
                  </w:r>
                </w:p>
              </w:tc>
            </w:tr>
            <w:tr w:rsidR="006D3F82" w:rsidRPr="006F6756">
              <w:tc>
                <w:tcPr>
                  <w:tcW w:w="5000" w:type="pct"/>
                  <w:tcBorders>
                    <w:top w:val="dotted" w:sz="4" w:space="0" w:color="595959"/>
                    <w:bottom w:val="dotted" w:sz="4" w:space="0" w:color="595959"/>
                  </w:tcBorders>
                </w:tcPr>
                <w:p w:rsidR="006D3F82" w:rsidRPr="006F6756" w:rsidRDefault="006D3F82" w:rsidP="003446BE">
                  <w:pPr>
                    <w:pStyle w:val="TableHeadingLeft"/>
                    <w:rPr>
                      <w:rFonts w:eastAsia="MS Gothiw Roman"/>
                    </w:rPr>
                  </w:pPr>
                  <w:r w:rsidRPr="006F6756">
                    <w:rPr>
                      <w:rFonts w:eastAsia="MS Gothiw Roman"/>
                    </w:rPr>
                    <w:t xml:space="preserve">Have you ever contributed to </w:t>
                  </w:r>
                  <w:smartTag w:uri="urn:schemas-microsoft-com:office:smarttags" w:element="stockticker">
                    <w:r w:rsidRPr="006F6756">
                      <w:rPr>
                        <w:rFonts w:eastAsia="MS Gothiw Roman"/>
                      </w:rPr>
                      <w:t>CPN</w:t>
                    </w:r>
                  </w:smartTag>
                  <w:r w:rsidRPr="006F6756">
                    <w:rPr>
                      <w:rFonts w:eastAsia="MS Gothiw Roman"/>
                    </w:rPr>
                    <w:t>? (if Yes, please specify what kind of contribution)</w:t>
                  </w:r>
                </w:p>
              </w:tc>
            </w:tr>
            <w:tr w:rsidR="006D3F82" w:rsidRPr="006F6756">
              <w:tc>
                <w:tcPr>
                  <w:tcW w:w="5000" w:type="pct"/>
                  <w:tcBorders>
                    <w:top w:val="dotted" w:sz="4" w:space="0" w:color="595959"/>
                  </w:tcBorders>
                </w:tcPr>
                <w:p w:rsidR="006D3F82" w:rsidRPr="006F6756" w:rsidRDefault="006D3F82" w:rsidP="003446BE">
                  <w:pPr>
                    <w:pStyle w:val="BodyText"/>
                    <w:rPr>
                      <w:rFonts w:eastAsia="MS Gothiw Roman" w:cs="Times New Roman"/>
                    </w:rPr>
                  </w:pPr>
                  <w:r>
                    <w:rPr>
                      <w:rFonts w:eastAsia="MS Gothiw Roman"/>
                    </w:rPr>
                    <w:t>Sport</w:t>
                  </w:r>
                </w:p>
              </w:tc>
            </w:tr>
          </w:tbl>
          <w:p w:rsidR="006D3F82" w:rsidRPr="006F6756" w:rsidRDefault="006D3F82" w:rsidP="00310D68">
            <w:pPr>
              <w:pStyle w:val="NoSpaceBetween"/>
              <w:rPr>
                <w:rFonts w:eastAsia="MS Gothiw Roman" w:cs="Times New Roman"/>
              </w:rPr>
            </w:pPr>
          </w:p>
          <w:p w:rsidR="006D3F82" w:rsidRPr="006F6756" w:rsidRDefault="006D3F82" w:rsidP="00310D68">
            <w:pPr>
              <w:pStyle w:val="NoSpaceBetween"/>
              <w:rPr>
                <w:rFonts w:eastAsia="MS Gothiw Roman" w:cs="Times New Roman"/>
              </w:rPr>
            </w:pPr>
          </w:p>
          <w:tbl>
            <w:tblPr>
              <w:tblW w:w="5000" w:type="pct"/>
              <w:tblBorders>
                <w:top w:val="dotted" w:sz="4" w:space="0" w:color="595959"/>
                <w:insideH w:val="dotted" w:sz="4" w:space="0" w:color="595959"/>
                <w:insideV w:val="dotted" w:sz="4" w:space="0" w:color="595959"/>
              </w:tblBorders>
              <w:tblLayout w:type="fixed"/>
              <w:tblCellMar>
                <w:left w:w="72" w:type="dxa"/>
                <w:right w:w="72" w:type="dxa"/>
              </w:tblCellMar>
              <w:tblLook w:val="00A0"/>
            </w:tblPr>
            <w:tblGrid>
              <w:gridCol w:w="10780"/>
            </w:tblGrid>
            <w:tr w:rsidR="006D3F82" w:rsidRPr="006F6756">
              <w:tc>
                <w:tcPr>
                  <w:tcW w:w="5000" w:type="pct"/>
                  <w:tcBorders>
                    <w:top w:val="dotted" w:sz="4" w:space="0" w:color="595959"/>
                  </w:tcBorders>
                </w:tcPr>
                <w:p w:rsidR="006D3F82" w:rsidRPr="006F6756" w:rsidRDefault="006D3F82" w:rsidP="003446BE">
                  <w:pPr>
                    <w:pStyle w:val="TableHeadingLeft"/>
                    <w:rPr>
                      <w:rFonts w:eastAsia="MS Gothiw Roman"/>
                    </w:rPr>
                  </w:pPr>
                  <w:r w:rsidRPr="006F6756">
                    <w:rPr>
                      <w:rFonts w:eastAsia="MS Gothiw Roman"/>
                    </w:rPr>
                    <w:t xml:space="preserve">What do you want to do for </w:t>
                  </w:r>
                  <w:smartTag w:uri="urn:schemas-microsoft-com:office:smarttags" w:element="stockticker">
                    <w:r w:rsidRPr="006F6756">
                      <w:rPr>
                        <w:rFonts w:eastAsia="MS Gothiw Roman"/>
                      </w:rPr>
                      <w:t>CPN</w:t>
                    </w:r>
                  </w:smartTag>
                  <w:r w:rsidRPr="006F6756">
                    <w:rPr>
                      <w:rFonts w:eastAsia="MS Gothiw Roman"/>
                    </w:rPr>
                    <w:t xml:space="preserve"> if you are voted </w:t>
                  </w:r>
                  <w:r w:rsidRPr="005F657F">
                    <w:rPr>
                      <w:rFonts w:eastAsia="MS Gothiw Roman"/>
                      <w:lang w:val="en-GB" w:eastAsia="zh-CN"/>
                    </w:rPr>
                    <w:t>in</w:t>
                  </w:r>
                  <w:r w:rsidRPr="006F6756">
                    <w:rPr>
                      <w:rFonts w:eastAsia="MS Gothiw Roman"/>
                    </w:rPr>
                    <w:t xml:space="preserve"> the </w:t>
                  </w:r>
                  <w:smartTag w:uri="urn:schemas-microsoft-com:office:smarttags" w:element="stockticker">
                    <w:r w:rsidRPr="006F6756">
                      <w:rPr>
                        <w:rFonts w:eastAsia="MS Gothiw Roman"/>
                      </w:rPr>
                      <w:t>CPN</w:t>
                    </w:r>
                  </w:smartTag>
                  <w:r w:rsidRPr="006F6756">
                    <w:rPr>
                      <w:rFonts w:eastAsia="MS Gothiw Roman"/>
                    </w:rPr>
                    <w:t xml:space="preserve"> board?</w:t>
                  </w:r>
                </w:p>
              </w:tc>
            </w:tr>
          </w:tbl>
          <w:p w:rsidR="006D3F82" w:rsidRPr="006F6756" w:rsidRDefault="006D3F82">
            <w:pPr>
              <w:rPr>
                <w:rFonts w:eastAsia="MS Gothiw Roman" w:cs="Times New Roman"/>
              </w:rPr>
            </w:pPr>
          </w:p>
        </w:tc>
      </w:tr>
      <w:tr w:rsidR="006D3F82" w:rsidRPr="006F6756">
        <w:trPr>
          <w:trHeight w:val="1796"/>
        </w:trPr>
        <w:tc>
          <w:tcPr>
            <w:tcW w:w="10800" w:type="dxa"/>
            <w:tcBorders>
              <w:top w:val="dotted" w:sz="8" w:space="0" w:color="595959"/>
              <w:left w:val="dotted" w:sz="8" w:space="0" w:color="595959"/>
              <w:bottom w:val="dotted" w:sz="8" w:space="0" w:color="595959"/>
              <w:right w:val="dotted" w:sz="8" w:space="0" w:color="595959"/>
            </w:tcBorders>
          </w:tcPr>
          <w:p w:rsidR="006D3F82" w:rsidRPr="006F6756" w:rsidRDefault="006D3F82">
            <w:pPr>
              <w:pStyle w:val="TableHeadingLeft"/>
              <w:rPr>
                <w:rFonts w:eastAsia="MS Gothiw Roman" w:cs="Times New Roman"/>
              </w:rPr>
            </w:pPr>
            <w:r>
              <w:rPr>
                <w:rFonts w:eastAsia="MS Gothiw Roman"/>
              </w:rPr>
              <w:t>Sport</w:t>
            </w:r>
          </w:p>
        </w:tc>
      </w:tr>
    </w:tbl>
    <w:p w:rsidR="006D3F82" w:rsidRDefault="006D3F82">
      <w:pPr>
        <w:rPr>
          <w:rFonts w:cs="Times New Roman"/>
        </w:rPr>
      </w:pPr>
    </w:p>
    <w:sectPr w:rsidR="006D3F82" w:rsidSect="00E24456">
      <w:headerReference w:type="default" r:id="rId7"/>
      <w:headerReference w:type="first" r:id="rId8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F82" w:rsidRDefault="006D3F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3F82" w:rsidRDefault="006D3F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Gothiw Roman">
    <w:altName w:val="Roman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F82" w:rsidRDefault="006D3F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3F82" w:rsidRDefault="006D3F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82" w:rsidRDefault="006D3F82">
    <w:pPr>
      <w:pStyle w:val="Header"/>
      <w:rPr>
        <w:rFonts w:cs="Times New Roman"/>
      </w:rPr>
    </w:pPr>
    <w:fldSimple w:instr=" page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A0"/>
    </w:tblPr>
    <w:tblGrid>
      <w:gridCol w:w="5493"/>
      <w:gridCol w:w="5493"/>
    </w:tblGrid>
    <w:tr w:rsidR="006D3F82" w:rsidRPr="006F6756">
      <w:tc>
        <w:tcPr>
          <w:tcW w:w="5493" w:type="dxa"/>
        </w:tcPr>
        <w:p w:rsidR="006D3F82" w:rsidRPr="006F6756" w:rsidRDefault="006D3F82">
          <w:pPr>
            <w:rPr>
              <w:rFonts w:eastAsia="MS Gothiw Roman" w:cs="Times New Roman"/>
            </w:rPr>
          </w:pPr>
          <w:r w:rsidRPr="006F6756">
            <w:rPr>
              <w:rFonts w:cs="Times New Roman"/>
              <w:noProof/>
              <w:lang w:val="nb-NO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l_fi" o:spid="_x0000_i1026" type="#_x0000_t75" alt="http://a0.twimg.com/profile_images/1136432401/logo_bigger.png" style="width:72.75pt;height:72.75pt;visibility:visible">
                <v:imagedata r:id="rId1" o:title=""/>
              </v:shape>
            </w:pict>
          </w:r>
        </w:p>
      </w:tc>
      <w:tc>
        <w:tcPr>
          <w:tcW w:w="5493" w:type="dxa"/>
        </w:tcPr>
        <w:p w:rsidR="006D3F82" w:rsidRPr="006F6756" w:rsidRDefault="006D3F82">
          <w:pPr>
            <w:pStyle w:val="Organization"/>
            <w:rPr>
              <w:rFonts w:eastAsia="MS Gothiw Roman"/>
            </w:rPr>
          </w:pPr>
          <w:r w:rsidRPr="006F6756">
            <w:rPr>
              <w:rFonts w:eastAsia="MS Gothiw Roman"/>
            </w:rPr>
            <w:t xml:space="preserve">Chinese Professionals in Norway </w:t>
          </w:r>
        </w:p>
        <w:p w:rsidR="006D3F82" w:rsidRPr="006F6756" w:rsidRDefault="006D3F82" w:rsidP="00E76A42">
          <w:pPr>
            <w:pStyle w:val="ContactInformation"/>
            <w:rPr>
              <w:rFonts w:eastAsia="MS Gothiw Roman"/>
            </w:rPr>
          </w:pPr>
          <w:r w:rsidRPr="006F6756">
            <w:rPr>
              <w:rFonts w:eastAsia="MS Gothiw Roman" w:cs="Times New Roman"/>
            </w:rPr>
            <w:br/>
          </w:r>
          <w:r w:rsidRPr="006F6756">
            <w:rPr>
              <w:rFonts w:eastAsia="MS Gothiw Roman" w:cs="Times New Roman"/>
            </w:rPr>
            <w:br/>
          </w:r>
          <w:r w:rsidRPr="006F6756">
            <w:rPr>
              <w:rFonts w:eastAsia="MS Gothiw Roman"/>
            </w:rPr>
            <w:t xml:space="preserve"> </w:t>
          </w:r>
          <w:r w:rsidRPr="006F6756">
            <w:rPr>
              <w:rFonts w:eastAsia="MS Gothiw Roman"/>
            </w:rPr>
            <w:br/>
            <w:t>Web: www.cpn2003.no</w:t>
          </w:r>
        </w:p>
      </w:tc>
    </w:tr>
  </w:tbl>
  <w:p w:rsidR="006D3F82" w:rsidRDefault="006D3F82">
    <w:pP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06DB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3CD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ACF0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E4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604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D8238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28A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55E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E02F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E84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attachedTemplate r:id="rId1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2258E"/>
    <w:rsid w:val="0006408F"/>
    <w:rsid w:val="001E4707"/>
    <w:rsid w:val="0022258E"/>
    <w:rsid w:val="00310D68"/>
    <w:rsid w:val="003446BE"/>
    <w:rsid w:val="0034735B"/>
    <w:rsid w:val="00395007"/>
    <w:rsid w:val="004057B0"/>
    <w:rsid w:val="00420301"/>
    <w:rsid w:val="00523CDF"/>
    <w:rsid w:val="0059308F"/>
    <w:rsid w:val="005F657F"/>
    <w:rsid w:val="006D3F82"/>
    <w:rsid w:val="006F6756"/>
    <w:rsid w:val="0071262C"/>
    <w:rsid w:val="00835051"/>
    <w:rsid w:val="00991A9E"/>
    <w:rsid w:val="009E705B"/>
    <w:rsid w:val="00AA6120"/>
    <w:rsid w:val="00CD332F"/>
    <w:rsid w:val="00D56503"/>
    <w:rsid w:val="00DA7D65"/>
    <w:rsid w:val="00DB1CC6"/>
    <w:rsid w:val="00E167C1"/>
    <w:rsid w:val="00E24456"/>
    <w:rsid w:val="00E76A42"/>
    <w:rsid w:val="00E8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MS Gothi" w:hAnsi="Trebuchet MS" w:cs="Times New Roman"/>
        <w:sz w:val="22"/>
        <w:szCs w:val="22"/>
        <w:lang w:val="nb-NO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itle" w:semiHidden="0" w:qFormat="1"/>
    <w:lsdException w:name="Body Text Indent" w:unhideWhenUsed="1"/>
    <w:lsdException w:name="Subtitle" w:semiHidden="0" w:qFormat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TOC Heading" w:semiHidden="0" w:qFormat="1"/>
  </w:latentStyles>
  <w:style w:type="paragraph" w:default="1" w:styleId="Normal">
    <w:name w:val="Normal"/>
    <w:qFormat/>
    <w:rsid w:val="00E24456"/>
    <w:rPr>
      <w:rFonts w:cs="Trebuchet MS"/>
      <w:color w:val="404040"/>
      <w:sz w:val="19"/>
      <w:szCs w:val="19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4456"/>
    <w:pPr>
      <w:keepNext/>
      <w:keepLines/>
      <w:spacing w:before="480"/>
      <w:outlineLvl w:val="0"/>
    </w:pPr>
    <w:rPr>
      <w:b/>
      <w:bCs/>
      <w:color w:val="09426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4456"/>
    <w:pPr>
      <w:keepNext/>
      <w:keepLines/>
      <w:spacing w:before="200"/>
      <w:outlineLvl w:val="1"/>
    </w:pPr>
    <w:rPr>
      <w:b/>
      <w:bCs/>
      <w:color w:val="0C598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4456"/>
    <w:pPr>
      <w:keepNext/>
      <w:keepLines/>
      <w:spacing w:before="200"/>
      <w:outlineLvl w:val="2"/>
    </w:pPr>
    <w:rPr>
      <w:b/>
      <w:bCs/>
      <w:color w:val="0C598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24456"/>
    <w:pPr>
      <w:keepNext/>
      <w:keepLines/>
      <w:spacing w:before="200"/>
      <w:outlineLvl w:val="3"/>
    </w:pPr>
    <w:rPr>
      <w:b/>
      <w:bCs/>
      <w:i/>
      <w:iCs/>
      <w:color w:val="0C598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24456"/>
    <w:pPr>
      <w:keepNext/>
      <w:keepLines/>
      <w:spacing w:before="200"/>
      <w:outlineLvl w:val="4"/>
    </w:pPr>
    <w:rPr>
      <w:color w:val="062C4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24456"/>
    <w:pPr>
      <w:keepNext/>
      <w:keepLines/>
      <w:spacing w:before="200"/>
      <w:outlineLvl w:val="5"/>
    </w:pPr>
    <w:rPr>
      <w:i/>
      <w:iCs/>
      <w:color w:val="062C4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24456"/>
    <w:pPr>
      <w:keepNext/>
      <w:keepLines/>
      <w:spacing w:before="20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E24456"/>
    <w:pPr>
      <w:keepNext/>
      <w:keepLines/>
      <w:spacing w:before="20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24456"/>
    <w:pPr>
      <w:keepNext/>
      <w:keepLines/>
      <w:spacing w:before="200"/>
      <w:outlineLvl w:val="8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24456"/>
    <w:rPr>
      <w:rFonts w:ascii="Trebuchet MS" w:eastAsia="MS Gothi" w:hAnsi="Trebuchet MS" w:cs="Trebuchet MS"/>
      <w:b/>
      <w:bCs/>
      <w:color w:val="09426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24456"/>
    <w:rPr>
      <w:rFonts w:ascii="Trebuchet MS" w:eastAsia="MS Gothi" w:hAnsi="Trebuchet MS" w:cs="Trebuchet MS"/>
      <w:b/>
      <w:bCs/>
      <w:color w:val="0C598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24456"/>
    <w:rPr>
      <w:rFonts w:ascii="Trebuchet MS" w:eastAsia="MS Gothi" w:hAnsi="Trebuchet MS" w:cs="Trebuchet MS"/>
      <w:b/>
      <w:bCs/>
      <w:color w:val="0C5986"/>
      <w:sz w:val="19"/>
      <w:szCs w:val="19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24456"/>
    <w:rPr>
      <w:rFonts w:ascii="Trebuchet MS" w:eastAsia="MS Gothi" w:hAnsi="Trebuchet MS" w:cs="Trebuchet MS"/>
      <w:b/>
      <w:bCs/>
      <w:i/>
      <w:iCs/>
      <w:color w:val="0C5986"/>
      <w:sz w:val="19"/>
      <w:szCs w:val="19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24456"/>
    <w:rPr>
      <w:rFonts w:ascii="Trebuchet MS" w:eastAsia="MS Gothi" w:hAnsi="Trebuchet MS" w:cs="Trebuchet MS"/>
      <w:color w:val="062C42"/>
      <w:sz w:val="19"/>
      <w:szCs w:val="19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24456"/>
    <w:rPr>
      <w:rFonts w:ascii="Trebuchet MS" w:eastAsia="MS Gothi" w:hAnsi="Trebuchet MS" w:cs="Trebuchet MS"/>
      <w:i/>
      <w:iCs/>
      <w:color w:val="062C42"/>
      <w:sz w:val="19"/>
      <w:szCs w:val="19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24456"/>
    <w:rPr>
      <w:rFonts w:ascii="Trebuchet MS" w:eastAsia="MS Gothi" w:hAnsi="Trebuchet MS" w:cs="Trebuchet MS"/>
      <w:i/>
      <w:iCs/>
      <w:color w:val="404040"/>
      <w:sz w:val="19"/>
      <w:szCs w:val="19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24456"/>
    <w:rPr>
      <w:rFonts w:ascii="Trebuchet MS" w:eastAsia="MS Gothi" w:hAnsi="Trebuchet MS" w:cs="Trebuchet MS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24456"/>
    <w:rPr>
      <w:rFonts w:ascii="Trebuchet MS" w:eastAsia="MS Gothi" w:hAnsi="Trebuchet MS" w:cs="Trebuchet MS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4456"/>
    <w:pPr>
      <w:spacing w:after="560"/>
      <w:ind w:right="144"/>
      <w:jc w:val="right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4456"/>
    <w:rPr>
      <w:color w:val="404040"/>
      <w:sz w:val="24"/>
      <w:szCs w:val="24"/>
    </w:rPr>
  </w:style>
  <w:style w:type="paragraph" w:customStyle="1" w:styleId="Organization">
    <w:name w:val="Organization"/>
    <w:basedOn w:val="Normal"/>
    <w:uiPriority w:val="99"/>
    <w:rsid w:val="00E24456"/>
    <w:pPr>
      <w:jc w:val="right"/>
    </w:pPr>
    <w:rPr>
      <w:color w:val="38ABED"/>
      <w:sz w:val="36"/>
      <w:szCs w:val="36"/>
    </w:rPr>
  </w:style>
  <w:style w:type="paragraph" w:customStyle="1" w:styleId="ContactInformation">
    <w:name w:val="Contact Information"/>
    <w:basedOn w:val="Normal"/>
    <w:uiPriority w:val="99"/>
    <w:rsid w:val="00E24456"/>
    <w:pPr>
      <w:spacing w:before="40" w:line="220" w:lineRule="atLeast"/>
      <w:jc w:val="right"/>
    </w:pPr>
    <w:rPr>
      <w:color w:val="38ABED"/>
      <w:sz w:val="16"/>
      <w:szCs w:val="16"/>
    </w:rPr>
  </w:style>
  <w:style w:type="table" w:customStyle="1" w:styleId="BodyTable">
    <w:name w:val="Body Table"/>
    <w:uiPriority w:val="99"/>
    <w:rsid w:val="00E24456"/>
    <w:rPr>
      <w:rFonts w:cs="Trebuchet MS"/>
      <w:sz w:val="20"/>
      <w:szCs w:val="20"/>
    </w:rPr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uiPriority w:val="99"/>
    <w:rsid w:val="00E24456"/>
    <w:rPr>
      <w:sz w:val="2"/>
      <w:szCs w:val="2"/>
    </w:rPr>
  </w:style>
  <w:style w:type="table" w:customStyle="1" w:styleId="HostTable-Borderless">
    <w:name w:val="Host Table - Borderless"/>
    <w:uiPriority w:val="99"/>
    <w:rsid w:val="00E24456"/>
    <w:rPr>
      <w:rFonts w:cs="Trebuchet MS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uiPriority w:val="99"/>
    <w:rsid w:val="00E24456"/>
    <w:pPr>
      <w:spacing w:after="40"/>
    </w:pPr>
    <w:rPr>
      <w:color w:val="38ABED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24456"/>
    <w:pPr>
      <w:spacing w:before="60" w:after="60"/>
    </w:pPr>
  </w:style>
  <w:style w:type="character" w:customStyle="1" w:styleId="BodyTextChar">
    <w:name w:val="Body Text Char"/>
    <w:basedOn w:val="DefaultParagraphFont"/>
    <w:link w:val="BodyText"/>
    <w:uiPriority w:val="99"/>
    <w:rsid w:val="00E24456"/>
    <w:rPr>
      <w:color w:val="404040"/>
      <w:sz w:val="20"/>
      <w:szCs w:val="20"/>
    </w:rPr>
  </w:style>
  <w:style w:type="paragraph" w:customStyle="1" w:styleId="TableHeadingLeft">
    <w:name w:val="Table Heading Left"/>
    <w:basedOn w:val="BodyText"/>
    <w:uiPriority w:val="99"/>
    <w:rsid w:val="00E24456"/>
  </w:style>
  <w:style w:type="paragraph" w:customStyle="1" w:styleId="SpaceBetween">
    <w:name w:val="Space Between"/>
    <w:basedOn w:val="Normal"/>
    <w:uiPriority w:val="99"/>
    <w:rsid w:val="00E24456"/>
    <w:pPr>
      <w:spacing w:after="190"/>
    </w:pPr>
  </w:style>
  <w:style w:type="paragraph" w:customStyle="1" w:styleId="DocumentHeading">
    <w:name w:val="Document Heading"/>
    <w:basedOn w:val="Normal"/>
    <w:uiPriority w:val="99"/>
    <w:rsid w:val="00E24456"/>
    <w:pPr>
      <w:spacing w:after="190"/>
      <w:jc w:val="right"/>
    </w:pPr>
    <w:rPr>
      <w:color w:val="595959"/>
      <w:sz w:val="52"/>
      <w:szCs w:val="52"/>
    </w:rPr>
  </w:style>
  <w:style w:type="paragraph" w:customStyle="1" w:styleId="TableHeadingRight">
    <w:name w:val="Table Heading Right"/>
    <w:basedOn w:val="TableHeadingLeft"/>
    <w:uiPriority w:val="99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uiPriority w:val="99"/>
    <w:rsid w:val="00E24456"/>
    <w:pPr>
      <w:spacing w:before="100" w:after="100"/>
    </w:pPr>
  </w:style>
  <w:style w:type="paragraph" w:customStyle="1" w:styleId="HeaderTableText">
    <w:name w:val="Header Table Text"/>
    <w:basedOn w:val="BodyText"/>
    <w:uiPriority w:val="99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uiPriority w:val="99"/>
    <w:semiHidden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456"/>
    <w:rPr>
      <w:rFonts w:ascii="Tahoma" w:hAnsi="Tahoma" w:cs="Tahoma"/>
      <w:color w:val="404040"/>
      <w:sz w:val="16"/>
      <w:szCs w:val="16"/>
    </w:rPr>
  </w:style>
  <w:style w:type="paragraph" w:styleId="Footer">
    <w:name w:val="footer"/>
    <w:basedOn w:val="Normal"/>
    <w:link w:val="FooterChar"/>
    <w:uiPriority w:val="99"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456"/>
    <w:rPr>
      <w:color w:val="404040"/>
      <w:sz w:val="19"/>
      <w:szCs w:val="19"/>
    </w:rPr>
  </w:style>
  <w:style w:type="paragraph" w:styleId="Bibliography">
    <w:name w:val="Bibliography"/>
    <w:basedOn w:val="Normal"/>
    <w:next w:val="Normal"/>
    <w:uiPriority w:val="99"/>
    <w:semiHidden/>
    <w:rsid w:val="00E24456"/>
  </w:style>
  <w:style w:type="paragraph" w:styleId="BlockText">
    <w:name w:val="Block Text"/>
    <w:basedOn w:val="Normal"/>
    <w:uiPriority w:val="99"/>
    <w:semiHidden/>
    <w:rsid w:val="00E24456"/>
    <w:pPr>
      <w:pBdr>
        <w:top w:val="single" w:sz="2" w:space="10" w:color="0C5986" w:shadow="1"/>
        <w:left w:val="single" w:sz="2" w:space="10" w:color="0C5986" w:shadow="1"/>
        <w:bottom w:val="single" w:sz="2" w:space="10" w:color="0C5986" w:shadow="1"/>
        <w:right w:val="single" w:sz="2" w:space="10" w:color="0C5986" w:shadow="1"/>
      </w:pBdr>
      <w:ind w:left="1152" w:right="1152"/>
    </w:pPr>
    <w:rPr>
      <w:i/>
      <w:iCs/>
      <w:color w:val="0C5986"/>
    </w:rPr>
  </w:style>
  <w:style w:type="paragraph" w:styleId="BodyText2">
    <w:name w:val="Body Text 2"/>
    <w:basedOn w:val="Normal"/>
    <w:link w:val="BodyText2Char"/>
    <w:uiPriority w:val="99"/>
    <w:semiHidden/>
    <w:rsid w:val="00E24456"/>
    <w:pPr>
      <w:spacing w:after="120"/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4456"/>
    <w:rPr>
      <w:color w:val="404040"/>
      <w:sz w:val="19"/>
      <w:szCs w:val="19"/>
    </w:rPr>
  </w:style>
  <w:style w:type="paragraph" w:styleId="BodyText3">
    <w:name w:val="Body Text 3"/>
    <w:basedOn w:val="Normal"/>
    <w:link w:val="BodyText3Char"/>
    <w:uiPriority w:val="99"/>
    <w:semiHidden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4456"/>
    <w:rPr>
      <w:color w:val="40404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24456"/>
    <w:pPr>
      <w:spacing w:before="0"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2445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47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47E9"/>
    <w:rPr>
      <w:rFonts w:cs="Trebuchet MS"/>
      <w:color w:val="404040"/>
      <w:sz w:val="19"/>
      <w:szCs w:val="19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semiHidden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99"/>
    <w:semiHidden/>
    <w:rsid w:val="00E24456"/>
  </w:style>
  <w:style w:type="paragraph" w:styleId="BodyTextIndent2">
    <w:name w:val="Body Text Indent 2"/>
    <w:basedOn w:val="Normal"/>
    <w:link w:val="BodyTextIndent2Char"/>
    <w:uiPriority w:val="99"/>
    <w:semiHidden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4456"/>
    <w:rPr>
      <w:color w:val="404040"/>
      <w:sz w:val="19"/>
      <w:szCs w:val="19"/>
    </w:rPr>
  </w:style>
  <w:style w:type="paragraph" w:styleId="BodyTextIndent3">
    <w:name w:val="Body Text Indent 3"/>
    <w:basedOn w:val="Normal"/>
    <w:link w:val="BodyTextIndent3Char"/>
    <w:uiPriority w:val="99"/>
    <w:semiHidden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24456"/>
    <w:rPr>
      <w:color w:val="40404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24456"/>
    <w:pPr>
      <w:spacing w:after="200"/>
    </w:pPr>
    <w:rPr>
      <w:b/>
      <w:bCs/>
      <w:color w:val="0C5986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24456"/>
    <w:rPr>
      <w:color w:val="404040"/>
      <w:sz w:val="19"/>
      <w:szCs w:val="19"/>
    </w:rPr>
  </w:style>
  <w:style w:type="paragraph" w:styleId="CommentText">
    <w:name w:val="annotation text"/>
    <w:basedOn w:val="Normal"/>
    <w:link w:val="CommentTextChar"/>
    <w:uiPriority w:val="99"/>
    <w:semiHidden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456"/>
    <w:rPr>
      <w:color w:val="4040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456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rsid w:val="00E24456"/>
  </w:style>
  <w:style w:type="character" w:customStyle="1" w:styleId="DateChar">
    <w:name w:val="Date Char"/>
    <w:basedOn w:val="DefaultParagraphFont"/>
    <w:link w:val="Date"/>
    <w:uiPriority w:val="99"/>
    <w:semiHidden/>
    <w:rsid w:val="00E24456"/>
    <w:rPr>
      <w:color w:val="404040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4456"/>
    <w:rPr>
      <w:rFonts w:ascii="Tahoma" w:hAnsi="Tahoma" w:cs="Tahoma"/>
      <w:color w:val="40404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2445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24456"/>
    <w:rPr>
      <w:color w:val="404040"/>
      <w:sz w:val="19"/>
      <w:szCs w:val="19"/>
    </w:rPr>
  </w:style>
  <w:style w:type="paragraph" w:styleId="EndnoteText">
    <w:name w:val="endnote text"/>
    <w:basedOn w:val="Normal"/>
    <w:link w:val="EndnoteTextChar"/>
    <w:uiPriority w:val="99"/>
    <w:semiHidden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4456"/>
    <w:rPr>
      <w:color w:val="404040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E24456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E24456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4456"/>
    <w:rPr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24456"/>
    <w:rPr>
      <w:i/>
      <w:iCs/>
      <w:color w:val="404040"/>
      <w:sz w:val="19"/>
      <w:szCs w:val="19"/>
    </w:rPr>
  </w:style>
  <w:style w:type="paragraph" w:styleId="HTMLPreformatted">
    <w:name w:val="HTML Preformatted"/>
    <w:basedOn w:val="Normal"/>
    <w:link w:val="HTMLPreformattedChar"/>
    <w:uiPriority w:val="99"/>
    <w:semiHidden/>
    <w:rsid w:val="00E2445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4456"/>
    <w:rPr>
      <w:rFonts w:ascii="Consolas" w:hAnsi="Consolas" w:cs="Consolas"/>
      <w:color w:val="40404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rsid w:val="00E24456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rsid w:val="00E24456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24456"/>
    <w:pPr>
      <w:pBdr>
        <w:bottom w:val="single" w:sz="4" w:space="4" w:color="0C5986"/>
      </w:pBdr>
      <w:spacing w:before="200" w:after="280"/>
      <w:ind w:left="936" w:right="936"/>
    </w:pPr>
    <w:rPr>
      <w:b/>
      <w:bCs/>
      <w:i/>
      <w:iCs/>
      <w:color w:val="0C5986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24456"/>
    <w:rPr>
      <w:b/>
      <w:bCs/>
      <w:i/>
      <w:iCs/>
      <w:color w:val="0C5986"/>
      <w:sz w:val="19"/>
      <w:szCs w:val="19"/>
    </w:rPr>
  </w:style>
  <w:style w:type="paragraph" w:styleId="List">
    <w:name w:val="List"/>
    <w:basedOn w:val="Normal"/>
    <w:uiPriority w:val="99"/>
    <w:semiHidden/>
    <w:rsid w:val="00E2445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E2445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E2445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E2445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E2445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E24456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rsid w:val="00E24456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rsid w:val="00E24456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rsid w:val="00E24456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rsid w:val="00E24456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E24456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rsid w:val="00E24456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rsid w:val="00E24456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rsid w:val="00E24456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rsid w:val="00E24456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99"/>
    <w:qFormat/>
    <w:rsid w:val="00E24456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404040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24456"/>
    <w:rPr>
      <w:rFonts w:ascii="Consolas" w:hAnsi="Consolas" w:cs="Consolas"/>
      <w:color w:val="404040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24456"/>
    <w:rPr>
      <w:rFonts w:ascii="Trebuchet MS" w:eastAsia="MS Gothi" w:hAnsi="Trebuchet MS" w:cs="Trebuchet MS"/>
      <w:color w:val="404040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E24456"/>
    <w:rPr>
      <w:rFonts w:cs="Trebuchet MS"/>
      <w:color w:val="404040"/>
      <w:sz w:val="19"/>
      <w:szCs w:val="19"/>
      <w:lang w:val="en-US" w:eastAsia="en-US"/>
    </w:rPr>
  </w:style>
  <w:style w:type="paragraph" w:styleId="NormalWeb">
    <w:name w:val="Normal (Web)"/>
    <w:basedOn w:val="Normal"/>
    <w:uiPriority w:val="99"/>
    <w:semiHidden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2445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24456"/>
    <w:rPr>
      <w:color w:val="404040"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rsid w:val="00E2445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4456"/>
    <w:rPr>
      <w:rFonts w:ascii="Consolas" w:hAnsi="Consolas" w:cs="Consolas"/>
      <w:color w:val="404040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qFormat/>
    <w:rsid w:val="00E2445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E24456"/>
    <w:rPr>
      <w:i/>
      <w:iCs/>
      <w:color w:val="000000"/>
      <w:sz w:val="19"/>
      <w:szCs w:val="19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2445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24456"/>
    <w:rPr>
      <w:color w:val="404040"/>
      <w:sz w:val="19"/>
      <w:szCs w:val="19"/>
    </w:rPr>
  </w:style>
  <w:style w:type="paragraph" w:styleId="Signature">
    <w:name w:val="Signature"/>
    <w:basedOn w:val="Normal"/>
    <w:link w:val="SignatureChar"/>
    <w:uiPriority w:val="99"/>
    <w:semiHidden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24456"/>
    <w:rPr>
      <w:color w:val="404040"/>
      <w:sz w:val="19"/>
      <w:szCs w:val="19"/>
    </w:rPr>
  </w:style>
  <w:style w:type="paragraph" w:styleId="Subtitle">
    <w:name w:val="Subtitle"/>
    <w:basedOn w:val="Normal"/>
    <w:next w:val="Normal"/>
    <w:link w:val="SubtitleChar"/>
    <w:uiPriority w:val="99"/>
    <w:qFormat/>
    <w:rsid w:val="00E24456"/>
    <w:pPr>
      <w:numPr>
        <w:ilvl w:val="1"/>
      </w:numPr>
    </w:pPr>
    <w:rPr>
      <w:i/>
      <w:iCs/>
      <w:color w:val="0C5986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24456"/>
    <w:rPr>
      <w:rFonts w:ascii="Trebuchet MS" w:eastAsia="MS Gothi" w:hAnsi="Trebuchet MS" w:cs="Trebuchet MS"/>
      <w:i/>
      <w:iCs/>
      <w:color w:val="0C5986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rsid w:val="00E24456"/>
  </w:style>
  <w:style w:type="paragraph" w:styleId="Title">
    <w:name w:val="Title"/>
    <w:basedOn w:val="Normal"/>
    <w:next w:val="Normal"/>
    <w:link w:val="TitleChar"/>
    <w:uiPriority w:val="99"/>
    <w:qFormat/>
    <w:rsid w:val="00E24456"/>
    <w:pPr>
      <w:pBdr>
        <w:bottom w:val="single" w:sz="8" w:space="4" w:color="0C5986"/>
      </w:pBdr>
      <w:spacing w:after="300"/>
      <w:contextualSpacing/>
    </w:pPr>
    <w:rPr>
      <w:color w:val="14294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24456"/>
    <w:rPr>
      <w:rFonts w:ascii="Trebuchet MS" w:eastAsia="MS Gothi" w:hAnsi="Trebuchet MS" w:cs="Trebuchet MS"/>
      <w:color w:val="142948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rsid w:val="00E24456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E24456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99"/>
    <w:semiHidden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99"/>
    <w:semiHidden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99"/>
    <w:semiHidden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99"/>
    <w:semiHidden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99"/>
    <w:semiHidden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99"/>
    <w:semiHidden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99"/>
    <w:semiHidden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uiPriority w:val="99"/>
    <w:qFormat/>
    <w:rsid w:val="00E2445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oordinated%20Forms:Agendas:Revolution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Revolution%20Agenda.dotx</Template>
  <TotalTime>32</TotalTime>
  <Pages>1</Pages>
  <Words>86</Words>
  <Characters>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Xiang</dc:creator>
  <cp:keywords/>
  <dc:description/>
  <cp:lastModifiedBy>yunw</cp:lastModifiedBy>
  <cp:revision>30</cp:revision>
  <dcterms:created xsi:type="dcterms:W3CDTF">2012-09-13T21:46:00Z</dcterms:created>
  <dcterms:modified xsi:type="dcterms:W3CDTF">2012-09-22T08:44:00Z</dcterms:modified>
</cp:coreProperties>
</file>